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60F7" w14:textId="77777777" w:rsidR="001007F7" w:rsidRDefault="00E03303" w:rsidP="00E03303">
      <w:pPr>
        <w:pStyle w:val="BackgroundPlaceholder"/>
        <w:spacing w:after="120"/>
      </w:pPr>
      <w:r w:rsidRPr="00E0330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F0119C1" wp14:editId="4D283F7E">
                <wp:simplePos x="0" y="0"/>
                <wp:positionH relativeFrom="column">
                  <wp:posOffset>-685800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9D1FA8" w14:textId="3DD167FF" w:rsidR="007D6654" w:rsidRDefault="00F4554D" w:rsidP="00F4554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0119C1" id="Group 19" o:spid="_x0000_s1026" alt="&quot;&quot;" style="position:absolute;margin-left:-54pt;margin-top:0;width:612pt;height:11in;z-index:-251657216;mso-position-vertical-relative:page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>
                  <v:textbox>
                    <w:txbxContent>
                      <w:p w14:paraId="099D1FA8" w14:textId="3DD167FF" w:rsidR="007D6654" w:rsidRDefault="00F4554D" w:rsidP="00F4554D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5E901B65" w14:textId="77777777" w:rsidTr="00E03303">
        <w:tc>
          <w:tcPr>
            <w:tcW w:w="10141" w:type="dxa"/>
            <w:gridSpan w:val="2"/>
          </w:tcPr>
          <w:p w14:paraId="1D97AB37" w14:textId="77777777" w:rsidR="00AC319B" w:rsidRPr="00E34151" w:rsidRDefault="00574D48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CE3854723E6947558A9A805A91CA58B2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658B3DC6" w14:textId="77777777" w:rsidTr="00E03303">
        <w:tc>
          <w:tcPr>
            <w:tcW w:w="10141" w:type="dxa"/>
            <w:gridSpan w:val="2"/>
          </w:tcPr>
          <w:p w14:paraId="5977D74B" w14:textId="77777777" w:rsidR="00AC319B" w:rsidRPr="00184799" w:rsidRDefault="00574D48" w:rsidP="00E03303">
            <w:pPr>
              <w:pStyle w:val="Subtitle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61228787"/>
                <w:placeholder>
                  <w:docPart w:val="1B7528BBA0C04E0F8CC842FD07AB2CA0"/>
                </w:placeholder>
                <w:temporary/>
                <w:showingPlcHdr/>
                <w15:appearance w15:val="hidden"/>
              </w:sdtPr>
              <w:sdtEndPr/>
              <w:sdtContent>
                <w:r w:rsidR="00AC319B">
                  <w:t>Board meeting</w:t>
                </w:r>
              </w:sdtContent>
            </w:sdt>
            <w:r w:rsidR="00AC319B">
              <w:t xml:space="preserve"> </w:t>
            </w:r>
          </w:p>
        </w:tc>
      </w:tr>
      <w:tr w:rsidR="00AC319B" w:rsidRPr="00184799" w14:paraId="63A945A9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29CDB37E" w14:textId="77777777" w:rsidR="00AC319B" w:rsidRPr="00C021A3" w:rsidRDefault="00574D48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92701FD875CD4A77B65A8E251FDABB16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536BA517" w14:textId="61739EA8" w:rsidR="00AC319B" w:rsidRPr="007F3739" w:rsidRDefault="00F4554D" w:rsidP="00E03303">
            <w:pPr>
              <w:rPr>
                <w:szCs w:val="20"/>
              </w:rPr>
            </w:pPr>
            <w:r>
              <w:rPr>
                <w:szCs w:val="20"/>
              </w:rPr>
              <w:t>September 19, 2025</w:t>
            </w:r>
          </w:p>
        </w:tc>
      </w:tr>
      <w:tr w:rsidR="00AC319B" w:rsidRPr="00184799" w14:paraId="3D2FE4A4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FE24A38" w14:textId="77777777" w:rsidR="00AC319B" w:rsidRPr="00C021A3" w:rsidRDefault="00574D48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09F0A32486594579A07502533EB846CD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574640C7" w14:textId="0859C5C8" w:rsidR="00AC319B" w:rsidRPr="007F3739" w:rsidRDefault="007D6654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1735</w:t>
            </w:r>
          </w:p>
        </w:tc>
      </w:tr>
      <w:tr w:rsidR="00AC319B" w:rsidRPr="00184799" w14:paraId="66CE140F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716332F4" w14:textId="77777777" w:rsidR="00AC319B" w:rsidRPr="00C021A3" w:rsidRDefault="00574D48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876B25050F444314BE5BFBB84183A409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05A6B082" w14:textId="5EC8C274" w:rsidR="00AC319B" w:rsidRPr="007F3739" w:rsidRDefault="007D6654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Mike H</w:t>
            </w:r>
            <w:r w:rsidR="00F4554D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ubbard</w:t>
            </w:r>
          </w:p>
        </w:tc>
      </w:tr>
    </w:tbl>
    <w:p w14:paraId="7B92CFB9" w14:textId="1EDF7E0D" w:rsidR="00FE576D" w:rsidRDefault="00574D48" w:rsidP="007D6654">
      <w:pPr>
        <w:pStyle w:val="Heading2"/>
      </w:pPr>
      <w:sdt>
        <w:sdtPr>
          <w:id w:val="1394921871"/>
          <w:placeholder>
            <w:docPart w:val="7815D617CD084B5C8A10BB477E71276F"/>
          </w:placeholder>
          <w:temporary/>
          <w:showingPlcHdr/>
          <w15:appearance w15:val="hidden"/>
        </w:sdtPr>
        <w:sdtEndPr/>
        <w:sdtContent>
          <w:r w:rsidR="00A25C45">
            <w:t>In attendance</w:t>
          </w:r>
        </w:sdtContent>
      </w:sdt>
      <w:r w:rsidR="007D6654">
        <w:t xml:space="preserve"> </w:t>
      </w:r>
    </w:p>
    <w:p w14:paraId="5E0315BF" w14:textId="56B253A4" w:rsidR="007D6654" w:rsidRPr="007D6654" w:rsidRDefault="007D6654" w:rsidP="007D6654">
      <w:r>
        <w:t>Mike Hubbard, Don hunter, Jen Risey, John Schartner, Anthony Cappuccio</w:t>
      </w:r>
    </w:p>
    <w:p w14:paraId="4A37F853" w14:textId="624EDB10" w:rsidR="00FE576D" w:rsidRPr="00C54681" w:rsidRDefault="00574D48" w:rsidP="00E925E4">
      <w:pPr>
        <w:pStyle w:val="Heading2"/>
      </w:pPr>
      <w:sdt>
        <w:sdtPr>
          <w:id w:val="1300038098"/>
          <w:placeholder>
            <w:docPart w:val="F76624E8EB364D9B8F8C6FDB1463B3B7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525F34AC" w14:textId="0E3F5215" w:rsidR="00FE576D" w:rsidRDefault="007D6654" w:rsidP="007D6654">
      <w:r>
        <w:t xml:space="preserve">The Minutes from the </w:t>
      </w:r>
      <w:proofErr w:type="gramStart"/>
      <w:r w:rsidR="00F4554D">
        <w:t xml:space="preserve">August </w:t>
      </w:r>
      <w:r>
        <w:t xml:space="preserve"> meeting</w:t>
      </w:r>
      <w:proofErr w:type="gramEnd"/>
      <w:r>
        <w:t xml:space="preserve"> were approved.</w:t>
      </w:r>
    </w:p>
    <w:p w14:paraId="7638F37E" w14:textId="77777777" w:rsidR="00A25C45" w:rsidRDefault="00574D48" w:rsidP="00E925E4">
      <w:pPr>
        <w:pStyle w:val="Heading2"/>
      </w:pPr>
      <w:sdt>
        <w:sdtPr>
          <w:id w:val="-502280713"/>
          <w:placeholder>
            <w:docPart w:val="17D0055A113E4214BF6710DD622AA520"/>
          </w:placeholder>
          <w:temporary/>
          <w:showingPlcHdr/>
          <w15:appearance w15:val="hidden"/>
        </w:sdtPr>
        <w:sdtEndPr/>
        <w:sdtContent>
          <w:r w:rsidR="00A25C45">
            <w:t>reports</w:t>
          </w:r>
        </w:sdtContent>
      </w:sdt>
      <w:r w:rsidR="00E03303">
        <w:t xml:space="preserve"> </w:t>
      </w:r>
    </w:p>
    <w:p w14:paraId="01E22B14" w14:textId="2E223901" w:rsidR="00FE576D" w:rsidRDefault="0026471A" w:rsidP="00A25C45">
      <w:r>
        <w:t>Chairman Report – No Specific Report</w:t>
      </w:r>
    </w:p>
    <w:p w14:paraId="5C9F8D27" w14:textId="731C38A8" w:rsidR="0026471A" w:rsidRDefault="0026471A" w:rsidP="00A25C45">
      <w:r>
        <w:t>Committee Reports</w:t>
      </w:r>
    </w:p>
    <w:p w14:paraId="1EB25CAF" w14:textId="25AC4541" w:rsidR="0026471A" w:rsidRDefault="0026471A" w:rsidP="0026471A">
      <w:pPr>
        <w:ind w:left="720"/>
      </w:pPr>
      <w:r>
        <w:t xml:space="preserve">Transportation- </w:t>
      </w:r>
      <w:r w:rsidR="00F4554D">
        <w:t>Possibility of a barge solution in discussion</w:t>
      </w:r>
    </w:p>
    <w:p w14:paraId="60B341EF" w14:textId="2C27FBC3" w:rsidR="0026471A" w:rsidRDefault="00F4554D" w:rsidP="0026471A">
      <w:pPr>
        <w:ind w:left="720"/>
      </w:pPr>
      <w:r>
        <w:t>Lease possibility for Webb Tract</w:t>
      </w:r>
    </w:p>
    <w:p w14:paraId="41BCB388" w14:textId="5F61D9BA" w:rsidR="0026471A" w:rsidRDefault="00F4554D" w:rsidP="0026471A">
      <w:pPr>
        <w:ind w:left="720"/>
      </w:pPr>
      <w:r>
        <w:t>No new updates on Ferry</w:t>
      </w:r>
    </w:p>
    <w:p w14:paraId="5C9B4CF2" w14:textId="6775F649" w:rsidR="00FE576D" w:rsidRDefault="0026471A" w:rsidP="00C139A1">
      <w:r>
        <w:t>Old Business</w:t>
      </w:r>
    </w:p>
    <w:p w14:paraId="750AAFA1" w14:textId="240DC90C" w:rsidR="001007F7" w:rsidRDefault="0026471A" w:rsidP="0026471A">
      <w:pPr>
        <w:pStyle w:val="ListBullet"/>
        <w:numPr>
          <w:ilvl w:val="0"/>
          <w:numId w:val="20"/>
        </w:numPr>
      </w:pPr>
      <w:r>
        <w:t>Email update from Hank Amundson- See attached</w:t>
      </w:r>
    </w:p>
    <w:p w14:paraId="0CECB01A" w14:textId="6CBEA2D6" w:rsidR="0026471A" w:rsidRDefault="0026471A" w:rsidP="0026471A">
      <w:pPr>
        <w:pStyle w:val="ListBullet"/>
        <w:numPr>
          <w:ilvl w:val="0"/>
          <w:numId w:val="20"/>
        </w:numPr>
      </w:pPr>
      <w:r>
        <w:t>Incorporation- Council</w:t>
      </w:r>
      <w:r w:rsidR="00F4554D">
        <w:t xml:space="preserve"> scheduled to meet With SC Municipality Association November 7</w:t>
      </w:r>
      <w:r w:rsidR="00F4554D" w:rsidRPr="00F4554D">
        <w:rPr>
          <w:vertAlign w:val="superscript"/>
        </w:rPr>
        <w:t>th</w:t>
      </w:r>
    </w:p>
    <w:p w14:paraId="25F09099" w14:textId="77777777" w:rsidR="00F4554D" w:rsidRDefault="00F4554D" w:rsidP="0026471A">
      <w:pPr>
        <w:pStyle w:val="ListBullet"/>
        <w:numPr>
          <w:ilvl w:val="0"/>
          <w:numId w:val="20"/>
        </w:numPr>
      </w:pPr>
    </w:p>
    <w:p w14:paraId="2C6C5E79" w14:textId="418CB8D7" w:rsidR="0026471A" w:rsidRDefault="0026471A" w:rsidP="0026471A">
      <w:pPr>
        <w:pStyle w:val="ListBullet"/>
        <w:numPr>
          <w:ilvl w:val="0"/>
          <w:numId w:val="0"/>
        </w:numPr>
        <w:ind w:left="360" w:hanging="360"/>
      </w:pPr>
      <w:r>
        <w:t>New Business</w:t>
      </w:r>
    </w:p>
    <w:p w14:paraId="07B5F2BE" w14:textId="71AE78CA" w:rsidR="0026471A" w:rsidRDefault="00F4554D" w:rsidP="0026471A">
      <w:pPr>
        <w:pStyle w:val="ListBullet"/>
        <w:numPr>
          <w:ilvl w:val="0"/>
          <w:numId w:val="21"/>
        </w:numPr>
      </w:pPr>
      <w:r>
        <w:t>Daufuskie Island Utility concerns</w:t>
      </w:r>
      <w:r w:rsidR="0026471A">
        <w:t xml:space="preserve"> </w:t>
      </w:r>
    </w:p>
    <w:p w14:paraId="55FFBE67" w14:textId="05FB19C7" w:rsidR="0026471A" w:rsidRDefault="00F4554D" w:rsidP="0026471A">
      <w:pPr>
        <w:pStyle w:val="ListBullet"/>
        <w:numPr>
          <w:ilvl w:val="0"/>
          <w:numId w:val="21"/>
        </w:numPr>
      </w:pPr>
      <w:r>
        <w:t xml:space="preserve">Letter to ORC and DHEC to be drafted and sent for investigation </w:t>
      </w:r>
    </w:p>
    <w:p w14:paraId="05355AE3" w14:textId="14B02250" w:rsidR="00F4554D" w:rsidRDefault="00F4554D" w:rsidP="0026471A">
      <w:pPr>
        <w:pStyle w:val="ListBullet"/>
        <w:numPr>
          <w:ilvl w:val="0"/>
          <w:numId w:val="21"/>
        </w:numPr>
      </w:pPr>
      <w:r>
        <w:t>County ferry left disabled resident in parking lot. Continue to leave people</w:t>
      </w:r>
    </w:p>
    <w:p w14:paraId="44980B0B" w14:textId="77777777" w:rsidR="00F4554D" w:rsidRDefault="00F4554D" w:rsidP="0026471A">
      <w:pPr>
        <w:pStyle w:val="ListBullet"/>
        <w:numPr>
          <w:ilvl w:val="0"/>
          <w:numId w:val="21"/>
        </w:numPr>
      </w:pPr>
    </w:p>
    <w:p w14:paraId="702CB7E3" w14:textId="0DCCFA35" w:rsidR="004A62FA" w:rsidRDefault="004A62FA" w:rsidP="00F4554D">
      <w:pPr>
        <w:pStyle w:val="ListBullet"/>
        <w:numPr>
          <w:ilvl w:val="0"/>
          <w:numId w:val="0"/>
        </w:numPr>
        <w:ind w:left="1080"/>
      </w:pPr>
      <w:r>
        <w:t xml:space="preserve">. </w:t>
      </w:r>
    </w:p>
    <w:p w14:paraId="79C82395" w14:textId="320576A3" w:rsidR="004A62FA" w:rsidRDefault="004A62FA" w:rsidP="004A62FA">
      <w:pPr>
        <w:pStyle w:val="ListBullet"/>
        <w:numPr>
          <w:ilvl w:val="0"/>
          <w:numId w:val="0"/>
        </w:numPr>
        <w:ind w:left="360" w:hanging="360"/>
      </w:pPr>
    </w:p>
    <w:p w14:paraId="5896DB3D" w14:textId="77777777" w:rsidR="004A62FA" w:rsidRDefault="004A62FA" w:rsidP="004A62FA">
      <w:pPr>
        <w:pStyle w:val="ListBullet"/>
        <w:numPr>
          <w:ilvl w:val="0"/>
          <w:numId w:val="0"/>
        </w:numPr>
        <w:ind w:left="360" w:hanging="360"/>
      </w:pPr>
    </w:p>
    <w:p w14:paraId="1D3F91A6" w14:textId="30DD800C" w:rsidR="0026471A" w:rsidRDefault="0026471A" w:rsidP="004A62FA">
      <w:pPr>
        <w:pStyle w:val="ListBullet"/>
        <w:numPr>
          <w:ilvl w:val="0"/>
          <w:numId w:val="0"/>
        </w:numPr>
      </w:pPr>
    </w:p>
    <w:p w14:paraId="3600A1A2" w14:textId="37C3D44F" w:rsidR="00FE576D" w:rsidRDefault="00F4554D" w:rsidP="00E925E4">
      <w:pPr>
        <w:pStyle w:val="Heading2"/>
      </w:pPr>
      <w:r>
        <w:t>PUBLIC fORUM-</w:t>
      </w:r>
    </w:p>
    <w:p w14:paraId="44E936F8" w14:textId="1736AADF" w:rsidR="00F4554D" w:rsidRDefault="00F4554D" w:rsidP="00F4554D">
      <w:r>
        <w:t xml:space="preserve"> </w:t>
      </w:r>
      <w:r>
        <w:tab/>
        <w:t>Beach Erosion report to come out later this year</w:t>
      </w:r>
    </w:p>
    <w:p w14:paraId="720579CC" w14:textId="405D34E3" w:rsidR="00F4554D" w:rsidRDefault="00F4554D" w:rsidP="00F4554D">
      <w:r>
        <w:tab/>
        <w:t xml:space="preserve">Concerns with Access to </w:t>
      </w:r>
      <w:proofErr w:type="spellStart"/>
      <w:r>
        <w:t>Mungen</w:t>
      </w:r>
      <w:proofErr w:type="spellEnd"/>
      <w:r>
        <w:t xml:space="preserve"> Creek and BP </w:t>
      </w:r>
      <w:proofErr w:type="spellStart"/>
      <w:r>
        <w:t>Cemetary</w:t>
      </w:r>
      <w:proofErr w:type="spellEnd"/>
    </w:p>
    <w:p w14:paraId="3DB978FB" w14:textId="0F630A15" w:rsidR="00F4554D" w:rsidRPr="00F4554D" w:rsidRDefault="00F4554D" w:rsidP="00F4554D">
      <w:r>
        <w:tab/>
      </w:r>
    </w:p>
    <w:p w14:paraId="6558851A" w14:textId="0FF71709" w:rsidR="00F4554D" w:rsidRPr="00F4554D" w:rsidRDefault="00F4554D" w:rsidP="00F4554D">
      <w:r>
        <w:tab/>
      </w:r>
    </w:p>
    <w:p w14:paraId="0AE5BB7D" w14:textId="77777777" w:rsidR="00F4554D" w:rsidRPr="00F4554D" w:rsidRDefault="00F4554D" w:rsidP="00F4554D"/>
    <w:p w14:paraId="51459E4A" w14:textId="25AA01DE" w:rsidR="00FE576D" w:rsidRDefault="00FE576D" w:rsidP="001007F7"/>
    <w:p w14:paraId="76D65FEF" w14:textId="77777777" w:rsidR="001007F7" w:rsidRDefault="00574D48" w:rsidP="00E925E4">
      <w:pPr>
        <w:pStyle w:val="Heading2"/>
      </w:pPr>
      <w:sdt>
        <w:sdtPr>
          <w:id w:val="1204761486"/>
          <w:placeholder>
            <w:docPart w:val="EE846D3AC39148489C6F36B0D8B88316"/>
          </w:placeholder>
          <w:temporary/>
          <w:showingPlcHdr/>
          <w15:appearance w15:val="hidden"/>
        </w:sdtPr>
        <w:sdtEndPr/>
        <w:sdtContent>
          <w:r w:rsidR="001007F7">
            <w:t>Next meeting</w:t>
          </w:r>
        </w:sdtContent>
      </w:sdt>
      <w:r w:rsidR="00E03303">
        <w:t xml:space="preserve"> </w:t>
      </w:r>
    </w:p>
    <w:p w14:paraId="192B58F9" w14:textId="3E952CCC" w:rsidR="001007F7" w:rsidRDefault="00574D48" w:rsidP="00E925E4">
      <w:proofErr w:type="gramStart"/>
      <w:r>
        <w:t xml:space="preserve">October </w:t>
      </w:r>
      <w:r w:rsidR="004A62FA">
        <w:t xml:space="preserve"> </w:t>
      </w:r>
      <w:r>
        <w:t>21</w:t>
      </w:r>
      <w:proofErr w:type="gramEnd"/>
      <w:r w:rsidR="004A62FA" w:rsidRPr="004A62FA">
        <w:rPr>
          <w:vertAlign w:val="superscript"/>
        </w:rPr>
        <w:t>th</w:t>
      </w:r>
      <w:r w:rsidR="004A62FA">
        <w:t>, 2025; 5:30; Ministry Building.</w:t>
      </w:r>
    </w:p>
    <w:p w14:paraId="038BD16E" w14:textId="77777777" w:rsidR="00574D48" w:rsidRDefault="00574D48" w:rsidP="00E925E4"/>
    <w:p w14:paraId="38FF9ACB" w14:textId="53C8380E" w:rsidR="00574D48" w:rsidRDefault="00574D48" w:rsidP="00E925E4">
      <w:r>
        <w:t>Meeting Adjourned 5:30pm</w:t>
      </w:r>
    </w:p>
    <w:sectPr w:rsidR="00574D48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AC8D" w14:textId="77777777" w:rsidR="000B0073" w:rsidRDefault="000B0073">
      <w:r>
        <w:separator/>
      </w:r>
    </w:p>
  </w:endnote>
  <w:endnote w:type="continuationSeparator" w:id="0">
    <w:p w14:paraId="2EACCCEE" w14:textId="77777777" w:rsidR="000B0073" w:rsidRDefault="000B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8FF9" w14:textId="77777777" w:rsidR="000B0073" w:rsidRDefault="000B0073">
      <w:r>
        <w:separator/>
      </w:r>
    </w:p>
  </w:footnote>
  <w:footnote w:type="continuationSeparator" w:id="0">
    <w:p w14:paraId="14B6BA09" w14:textId="77777777" w:rsidR="000B0073" w:rsidRDefault="000B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96B55"/>
    <w:multiLevelType w:val="hybridMultilevel"/>
    <w:tmpl w:val="B6C2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63553"/>
    <w:multiLevelType w:val="hybridMultilevel"/>
    <w:tmpl w:val="C50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4"/>
  </w:num>
  <w:num w:numId="2" w16cid:durableId="1353914646">
    <w:abstractNumId w:val="16"/>
  </w:num>
  <w:num w:numId="3" w16cid:durableId="2010134765">
    <w:abstractNumId w:val="12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7"/>
  </w:num>
  <w:num w:numId="17" w16cid:durableId="1347243609">
    <w:abstractNumId w:val="19"/>
  </w:num>
  <w:num w:numId="18" w16cid:durableId="1923490102">
    <w:abstractNumId w:val="18"/>
  </w:num>
  <w:num w:numId="19" w16cid:durableId="223569679">
    <w:abstractNumId w:val="9"/>
  </w:num>
  <w:num w:numId="20" w16cid:durableId="2106655162">
    <w:abstractNumId w:val="20"/>
  </w:num>
  <w:num w:numId="21" w16cid:durableId="1579049040">
    <w:abstractNumId w:val="15"/>
  </w:num>
  <w:num w:numId="22" w16cid:durableId="1672953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73"/>
    <w:rsid w:val="00022357"/>
    <w:rsid w:val="00047A35"/>
    <w:rsid w:val="00075977"/>
    <w:rsid w:val="00081D4D"/>
    <w:rsid w:val="000B0073"/>
    <w:rsid w:val="000D1B9D"/>
    <w:rsid w:val="000F21A5"/>
    <w:rsid w:val="001007F7"/>
    <w:rsid w:val="0010644C"/>
    <w:rsid w:val="00183F04"/>
    <w:rsid w:val="00184799"/>
    <w:rsid w:val="001F01CD"/>
    <w:rsid w:val="001F613B"/>
    <w:rsid w:val="00262D4E"/>
    <w:rsid w:val="0026471A"/>
    <w:rsid w:val="002A2B44"/>
    <w:rsid w:val="002A3FCB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40203E"/>
    <w:rsid w:val="00402E7E"/>
    <w:rsid w:val="00416222"/>
    <w:rsid w:val="00424F9F"/>
    <w:rsid w:val="00435446"/>
    <w:rsid w:val="00460B07"/>
    <w:rsid w:val="00476525"/>
    <w:rsid w:val="004A62FA"/>
    <w:rsid w:val="004F4532"/>
    <w:rsid w:val="00506542"/>
    <w:rsid w:val="005574F2"/>
    <w:rsid w:val="00574D48"/>
    <w:rsid w:val="005761DC"/>
    <w:rsid w:val="0058206D"/>
    <w:rsid w:val="005D2056"/>
    <w:rsid w:val="00624B41"/>
    <w:rsid w:val="00640A0C"/>
    <w:rsid w:val="00653681"/>
    <w:rsid w:val="00684306"/>
    <w:rsid w:val="006A4FBB"/>
    <w:rsid w:val="007173EB"/>
    <w:rsid w:val="007638A6"/>
    <w:rsid w:val="00774146"/>
    <w:rsid w:val="00786D8E"/>
    <w:rsid w:val="00786FAE"/>
    <w:rsid w:val="007A12D5"/>
    <w:rsid w:val="007D6654"/>
    <w:rsid w:val="007F3739"/>
    <w:rsid w:val="0087444D"/>
    <w:rsid w:val="00883FFD"/>
    <w:rsid w:val="008A08D0"/>
    <w:rsid w:val="008E1349"/>
    <w:rsid w:val="008F2C78"/>
    <w:rsid w:val="0090042C"/>
    <w:rsid w:val="00907EA5"/>
    <w:rsid w:val="009579FE"/>
    <w:rsid w:val="0096135C"/>
    <w:rsid w:val="009C6525"/>
    <w:rsid w:val="009D277F"/>
    <w:rsid w:val="00A25C45"/>
    <w:rsid w:val="00A35436"/>
    <w:rsid w:val="00A81E2A"/>
    <w:rsid w:val="00A929FC"/>
    <w:rsid w:val="00AB3E35"/>
    <w:rsid w:val="00AC319B"/>
    <w:rsid w:val="00AF0C4D"/>
    <w:rsid w:val="00B04252"/>
    <w:rsid w:val="00B05FD3"/>
    <w:rsid w:val="00B51AD7"/>
    <w:rsid w:val="00B80B3B"/>
    <w:rsid w:val="00C021A3"/>
    <w:rsid w:val="00C04B20"/>
    <w:rsid w:val="00C139A1"/>
    <w:rsid w:val="00C41E6E"/>
    <w:rsid w:val="00C422CD"/>
    <w:rsid w:val="00C54681"/>
    <w:rsid w:val="00C7447B"/>
    <w:rsid w:val="00CE41FE"/>
    <w:rsid w:val="00D33111"/>
    <w:rsid w:val="00DC2F5F"/>
    <w:rsid w:val="00E03303"/>
    <w:rsid w:val="00E34151"/>
    <w:rsid w:val="00E37FCA"/>
    <w:rsid w:val="00E47BF8"/>
    <w:rsid w:val="00E60A93"/>
    <w:rsid w:val="00E8634D"/>
    <w:rsid w:val="00E925E4"/>
    <w:rsid w:val="00F4554D"/>
    <w:rsid w:val="00F80633"/>
    <w:rsid w:val="00F9136A"/>
    <w:rsid w:val="00F925B9"/>
    <w:rsid w:val="00FA0E43"/>
    <w:rsid w:val="00FA63DA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557C20"/>
  <w15:chartTrackingRefBased/>
  <w15:docId w15:val="{C14A715F-B6B2-4352-A811-F263A77D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854723E6947558A9A805A91CA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2540-73BE-4D77-ACBA-688152FF102D}"/>
      </w:docPartPr>
      <w:docPartBody>
        <w:p w:rsidR="001504A2" w:rsidRDefault="001504A2">
          <w:pPr>
            <w:pStyle w:val="CE3854723E6947558A9A805A91CA58B2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1B7528BBA0C04E0F8CC842FD07AB2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FEAE-BCBA-4FC6-AD60-C6591EB4052E}"/>
      </w:docPartPr>
      <w:docPartBody>
        <w:p w:rsidR="001504A2" w:rsidRDefault="001504A2">
          <w:pPr>
            <w:pStyle w:val="1B7528BBA0C04E0F8CC842FD07AB2CA0"/>
          </w:pPr>
          <w:r>
            <w:t>Board meeting</w:t>
          </w:r>
        </w:p>
      </w:docPartBody>
    </w:docPart>
    <w:docPart>
      <w:docPartPr>
        <w:name w:val="92701FD875CD4A77B65A8E251FDA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1E0A7-FB8D-4F2D-9497-C6C47A3F7A2F}"/>
      </w:docPartPr>
      <w:docPartBody>
        <w:p w:rsidR="001504A2" w:rsidRDefault="001504A2">
          <w:pPr>
            <w:pStyle w:val="92701FD875CD4A77B65A8E251FDABB16"/>
          </w:pPr>
          <w:r w:rsidRPr="00C021A3">
            <w:t>Date</w:t>
          </w:r>
        </w:p>
      </w:docPartBody>
    </w:docPart>
    <w:docPart>
      <w:docPartPr>
        <w:name w:val="09F0A32486594579A07502533EB8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31402-762B-4DBF-9574-0B9C9E7D2AC8}"/>
      </w:docPartPr>
      <w:docPartBody>
        <w:p w:rsidR="001504A2" w:rsidRDefault="001504A2">
          <w:pPr>
            <w:pStyle w:val="09F0A32486594579A07502533EB846CD"/>
          </w:pPr>
          <w:r w:rsidRPr="00E925E4">
            <w:t>Time</w:t>
          </w:r>
        </w:p>
      </w:docPartBody>
    </w:docPart>
    <w:docPart>
      <w:docPartPr>
        <w:name w:val="876B25050F444314BE5BFBB84183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8364-7747-4768-A9B1-B6D10DD0A60A}"/>
      </w:docPartPr>
      <w:docPartBody>
        <w:p w:rsidR="001504A2" w:rsidRDefault="001504A2">
          <w:pPr>
            <w:pStyle w:val="876B25050F444314BE5BFBB84183A409"/>
          </w:pPr>
          <w:r w:rsidRPr="00C021A3">
            <w:t>Meeting called to order by</w:t>
          </w:r>
        </w:p>
      </w:docPartBody>
    </w:docPart>
    <w:docPart>
      <w:docPartPr>
        <w:name w:val="7815D617CD084B5C8A10BB477E71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D2A55-322A-4A5F-B3DF-5196411FED65}"/>
      </w:docPartPr>
      <w:docPartBody>
        <w:p w:rsidR="001504A2" w:rsidRDefault="001504A2">
          <w:pPr>
            <w:pStyle w:val="7815D617CD084B5C8A10BB477E71276F"/>
          </w:pPr>
          <w:r>
            <w:t>In attendance</w:t>
          </w:r>
        </w:p>
      </w:docPartBody>
    </w:docPart>
    <w:docPart>
      <w:docPartPr>
        <w:name w:val="F76624E8EB364D9B8F8C6FDB1463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2A29C-C57C-47FE-88C8-5578A37C9C2E}"/>
      </w:docPartPr>
      <w:docPartBody>
        <w:p w:rsidR="001504A2" w:rsidRDefault="001504A2">
          <w:pPr>
            <w:pStyle w:val="F76624E8EB364D9B8F8C6FDB1463B3B7"/>
          </w:pPr>
          <w:r>
            <w:t>Approval of minutes</w:t>
          </w:r>
        </w:p>
      </w:docPartBody>
    </w:docPart>
    <w:docPart>
      <w:docPartPr>
        <w:name w:val="17D0055A113E4214BF6710DD622AA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1A18-AD84-47CE-BE5E-FFCCDBEC014E}"/>
      </w:docPartPr>
      <w:docPartBody>
        <w:p w:rsidR="001504A2" w:rsidRDefault="001504A2">
          <w:pPr>
            <w:pStyle w:val="17D0055A113E4214BF6710DD622AA520"/>
          </w:pPr>
          <w:r>
            <w:t>reports</w:t>
          </w:r>
        </w:p>
      </w:docPartBody>
    </w:docPart>
    <w:docPart>
      <w:docPartPr>
        <w:name w:val="EE846D3AC39148489C6F36B0D8B8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6F4F-2C08-464D-998C-6FA4B9CD073C}"/>
      </w:docPartPr>
      <w:docPartBody>
        <w:p w:rsidR="001504A2" w:rsidRDefault="001504A2">
          <w:pPr>
            <w:pStyle w:val="EE846D3AC39148489C6F36B0D8B88316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A2"/>
    <w:rsid w:val="001504A2"/>
    <w:rsid w:val="008F2C78"/>
    <w:rsid w:val="00A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854723E6947558A9A805A91CA58B2">
    <w:name w:val="CE3854723E6947558A9A805A91CA58B2"/>
  </w:style>
  <w:style w:type="paragraph" w:customStyle="1" w:styleId="1B7528BBA0C04E0F8CC842FD07AB2CA0">
    <w:name w:val="1B7528BBA0C04E0F8CC842FD07AB2CA0"/>
  </w:style>
  <w:style w:type="paragraph" w:customStyle="1" w:styleId="92701FD875CD4A77B65A8E251FDABB16">
    <w:name w:val="92701FD875CD4A77B65A8E251FDABB16"/>
  </w:style>
  <w:style w:type="paragraph" w:customStyle="1" w:styleId="09F0A32486594579A07502533EB846CD">
    <w:name w:val="09F0A32486594579A07502533EB846CD"/>
  </w:style>
  <w:style w:type="paragraph" w:customStyle="1" w:styleId="876B25050F444314BE5BFBB84183A409">
    <w:name w:val="876B25050F444314BE5BFBB84183A409"/>
  </w:style>
  <w:style w:type="paragraph" w:customStyle="1" w:styleId="7815D617CD084B5C8A10BB477E71276F">
    <w:name w:val="7815D617CD084B5C8A10BB477E71276F"/>
  </w:style>
  <w:style w:type="paragraph" w:customStyle="1" w:styleId="F76624E8EB364D9B8F8C6FDB1463B3B7">
    <w:name w:val="F76624E8EB364D9B8F8C6FDB1463B3B7"/>
  </w:style>
  <w:style w:type="paragraph" w:customStyle="1" w:styleId="17D0055A113E4214BF6710DD622AA520">
    <w:name w:val="17D0055A113E4214BF6710DD622AA520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275317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969B6CDD9E9B4F2A94A0A2BC60C175B4">
    <w:name w:val="969B6CDD9E9B4F2A94A0A2BC60C175B4"/>
  </w:style>
  <w:style w:type="paragraph" w:customStyle="1" w:styleId="EE846D3AC39148489C6F36B0D8B88316">
    <w:name w:val="EE846D3AC39148489C6F36B0D8B88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1</TotalTime>
  <Pages>2</Pages>
  <Words>161</Words>
  <Characters>860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Anthony Cappuccio</cp:lastModifiedBy>
  <cp:revision>2</cp:revision>
  <cp:lastPrinted>2025-09-14T21:41:00Z</cp:lastPrinted>
  <dcterms:created xsi:type="dcterms:W3CDTF">2025-10-21T21:20:00Z</dcterms:created>
  <dcterms:modified xsi:type="dcterms:W3CDTF">2025-10-21T21:20:00Z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